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0E08FB" w:rsidRDefault="000E08FB" w:rsidP="00CD1980">
      <w:pPr>
        <w:spacing w:line="276" w:lineRule="auto"/>
        <w:jc w:val="center"/>
        <w:rPr>
          <w:b/>
        </w:rPr>
      </w:pPr>
      <w:r w:rsidRPr="000E08FB">
        <w:rPr>
          <w:b/>
        </w:rPr>
        <w:t xml:space="preserve">LEI Nº </w:t>
      </w:r>
      <w:r w:rsidR="000E1020">
        <w:rPr>
          <w:b/>
        </w:rPr>
        <w:t>992/2022</w:t>
      </w:r>
    </w:p>
    <w:p w:rsidR="00B916F2" w:rsidRPr="0097329C" w:rsidRDefault="00B916F2" w:rsidP="00B916F2">
      <w:pPr>
        <w:spacing w:line="276" w:lineRule="auto"/>
        <w:ind w:left="5103"/>
        <w:jc w:val="both"/>
        <w:rPr>
          <w:sz w:val="22"/>
          <w:szCs w:val="22"/>
        </w:rPr>
      </w:pPr>
    </w:p>
    <w:p w:rsidR="00686AD9" w:rsidRPr="000E08FB" w:rsidRDefault="00686AD9" w:rsidP="0081064D">
      <w:pPr>
        <w:spacing w:line="276" w:lineRule="auto"/>
        <w:ind w:left="4253"/>
        <w:jc w:val="both"/>
      </w:pPr>
      <w:r w:rsidRPr="000E08FB">
        <w:t>“</w:t>
      </w:r>
      <w:r w:rsidR="00DE212A" w:rsidRPr="000E08FB">
        <w:t>Autoriza o Poder Executivo Municipal a efetuar a concessão de direito real de uso do imóvel que aqui especifica</w:t>
      </w:r>
      <w:r w:rsidR="00EE60EE" w:rsidRPr="000E08FB">
        <w:t>, com encargos</w:t>
      </w:r>
      <w:r w:rsidR="00DE212A" w:rsidRPr="000E08FB">
        <w:t>, em favor da Associação de Pais e Amigos dos Excepcionais de Varre-Sai - RJ.”</w:t>
      </w:r>
    </w:p>
    <w:p w:rsidR="00686AD9" w:rsidRPr="000E08FB" w:rsidRDefault="00686AD9" w:rsidP="00B916F2">
      <w:pPr>
        <w:spacing w:line="276" w:lineRule="auto"/>
        <w:ind w:left="5103"/>
        <w:jc w:val="both"/>
      </w:pPr>
    </w:p>
    <w:p w:rsidR="000E1020" w:rsidRPr="00C9061D" w:rsidRDefault="000E1020" w:rsidP="000E1020">
      <w:pPr>
        <w:ind w:left="4253"/>
        <w:jc w:val="both"/>
      </w:pPr>
      <w:r w:rsidRPr="00C9061D">
        <w:t>A Câmara Municipal de Varre-Sai aprova e Eu Prefeito Municipal Promulgo e Sanciono a seguinte lei:</w:t>
      </w:r>
    </w:p>
    <w:p w:rsidR="00DE212A" w:rsidRPr="000E08FB" w:rsidRDefault="00DE212A" w:rsidP="00DE212A">
      <w:pPr>
        <w:spacing w:line="276" w:lineRule="auto"/>
        <w:ind w:left="360"/>
        <w:jc w:val="both"/>
      </w:pPr>
    </w:p>
    <w:p w:rsidR="00DE212A" w:rsidRPr="000E08FB" w:rsidRDefault="00DE212A" w:rsidP="006D3240">
      <w:pPr>
        <w:spacing w:line="276" w:lineRule="auto"/>
        <w:ind w:left="360" w:firstLine="348"/>
        <w:jc w:val="both"/>
      </w:pPr>
      <w:r w:rsidRPr="000E08FB">
        <w:t>Art. 1º. Fica o Poder Executivo Municipal autorizado a fazer a Concessão de Direito Real de Uso, a título gratuito,</w:t>
      </w:r>
      <w:r w:rsidR="004C0B41" w:rsidRPr="000E08FB">
        <w:t xml:space="preserve"> por prazo não inferior a 50 (cinquenta) anos,</w:t>
      </w:r>
      <w:r w:rsidRPr="000E08FB">
        <w:t xml:space="preserve"> à Associação de Pais e Amigos dos Excepcionais de Varre-Sai - RJ,</w:t>
      </w:r>
      <w:r w:rsidR="00EE60EE" w:rsidRPr="000E08FB">
        <w:t xml:space="preserve"> doravante denominada de concessionária e/ou APAE,</w:t>
      </w:r>
      <w:r w:rsidRPr="000E08FB">
        <w:t xml:space="preserve"> de terreno não edificado com área de 540,09 m² (quinhentos e quarenta inteiros e nove décimos de metros quadrados), situado</w:t>
      </w:r>
      <w:r w:rsidR="00242E9A" w:rsidRPr="000E08FB">
        <w:t xml:space="preserve"> no endereço</w:t>
      </w:r>
      <w:r w:rsidR="004C0B41" w:rsidRPr="000E08FB">
        <w:t xml:space="preserve"> da Rua Sylvio José Sobreira, </w:t>
      </w:r>
      <w:r w:rsidR="00917093" w:rsidRPr="000E08FB">
        <w:t>n</w:t>
      </w:r>
      <w:r w:rsidR="004C0B41" w:rsidRPr="000E08FB">
        <w:t>º 36</w:t>
      </w:r>
      <w:r w:rsidR="00917093" w:rsidRPr="000E08FB">
        <w:t>,</w:t>
      </w:r>
      <w:r w:rsidR="004C0B41" w:rsidRPr="000E08FB">
        <w:t xml:space="preserve"> lote 17, no</w:t>
      </w:r>
      <w:r w:rsidR="00917093" w:rsidRPr="000E08FB">
        <w:t xml:space="preserve"> Bairro </w:t>
      </w:r>
      <w:r w:rsidR="004C0B41" w:rsidRPr="000E08FB">
        <w:t>Vereador Sebastião Abib Oliveira Vargas</w:t>
      </w:r>
      <w:r w:rsidR="00917093" w:rsidRPr="000E08FB">
        <w:t>, em Varre-Sai</w:t>
      </w:r>
      <w:r w:rsidR="00B83756" w:rsidRPr="000E08FB">
        <w:t>/</w:t>
      </w:r>
      <w:r w:rsidR="004C0B41" w:rsidRPr="000E08FB">
        <w:t>RJ, inscrito no Cadastro Municipal nº 1191-0, sob a Inscrição nº 01.01.061.0243.001</w:t>
      </w:r>
      <w:r w:rsidR="00917093" w:rsidRPr="000E08FB">
        <w:t>.</w:t>
      </w:r>
    </w:p>
    <w:p w:rsidR="00DE212A" w:rsidRPr="000E08FB" w:rsidRDefault="00DE212A" w:rsidP="00DE212A">
      <w:pPr>
        <w:spacing w:line="276" w:lineRule="auto"/>
        <w:ind w:left="360"/>
        <w:jc w:val="both"/>
      </w:pPr>
    </w:p>
    <w:p w:rsidR="00EE60EE" w:rsidRPr="000E08FB" w:rsidRDefault="00DE212A" w:rsidP="006D3240">
      <w:pPr>
        <w:spacing w:line="276" w:lineRule="auto"/>
        <w:ind w:left="360" w:firstLine="348"/>
        <w:jc w:val="both"/>
      </w:pPr>
      <w:r w:rsidRPr="000E08FB">
        <w:t>Art</w:t>
      </w:r>
      <w:r w:rsidR="000E08FB" w:rsidRPr="000E08FB">
        <w:t>. 2º.</w:t>
      </w:r>
      <w:r w:rsidRPr="000E08FB">
        <w:t xml:space="preserve"> </w:t>
      </w:r>
      <w:r w:rsidR="00EE60EE" w:rsidRPr="000E08FB">
        <w:t>A área a ser cedida será destinada a construção de instalações essenciais ao adequado funcionamento da APAE de Varre-Sai, bem como à melhoria na prestação dos serviços filantrópicos prestados pela mesma, devendo constar do Termo de Concessão os seguintes encargos e ônus sob sua responsabilidade:</w:t>
      </w:r>
    </w:p>
    <w:p w:rsidR="00EE60EE" w:rsidRPr="000E08FB" w:rsidRDefault="00EE60EE" w:rsidP="00DE212A">
      <w:pPr>
        <w:spacing w:line="276" w:lineRule="auto"/>
        <w:ind w:left="360"/>
        <w:jc w:val="both"/>
      </w:pPr>
      <w:r w:rsidRPr="000E08FB">
        <w:t>I –</w:t>
      </w:r>
      <w:r w:rsidR="00D60D77" w:rsidRPr="000E08FB">
        <w:t xml:space="preserve"> </w:t>
      </w:r>
      <w:r w:rsidRPr="000E08FB">
        <w:t xml:space="preserve">deverá </w:t>
      </w:r>
      <w:r w:rsidR="008B38C1" w:rsidRPr="000E08FB">
        <w:t>a C</w:t>
      </w:r>
      <w:r w:rsidRPr="000E08FB">
        <w:t>oncessionária</w:t>
      </w:r>
      <w:r w:rsidR="008B38C1" w:rsidRPr="000E08FB">
        <w:t xml:space="preserve"> iniciar as obras necessárias ao cumprimento da destinação social pertinente do terreno concedido, qual seja, o atendimento e aporte aos portadores de necessidades especiais, dentro do prazo máximo de 02 (dois) anos, contado a partir da assinatura do Termo de Cessão, sob pena de sua revogação; salvo prorrogação justificada, que deverá ser acolhida pelo Executivo Municipal por intermédio de Decreto;</w:t>
      </w:r>
    </w:p>
    <w:p w:rsidR="008B38C1" w:rsidRPr="000E08FB" w:rsidRDefault="008B38C1" w:rsidP="00DE212A">
      <w:pPr>
        <w:spacing w:line="276" w:lineRule="auto"/>
        <w:ind w:left="360"/>
        <w:jc w:val="both"/>
      </w:pPr>
      <w:r w:rsidRPr="000E08FB">
        <w:t xml:space="preserve">II – as despesas decorrentes da execução de obras no terreno concedido correrão exclusivamente à conta dos recursos da Cessionária, não cabendo à Prefeitura de Varre-Sai </w:t>
      </w:r>
      <w:r w:rsidR="000E08FB" w:rsidRPr="000E08FB">
        <w:t>à</w:t>
      </w:r>
      <w:r w:rsidRPr="000E08FB">
        <w:t xml:space="preserve"> transferência de qualquer valor para tal fim; salvo se devidamente autorizada por lei;</w:t>
      </w:r>
    </w:p>
    <w:p w:rsidR="008B38C1" w:rsidRPr="000E08FB" w:rsidRDefault="008B38C1" w:rsidP="00DE212A">
      <w:pPr>
        <w:spacing w:line="276" w:lineRule="auto"/>
        <w:ind w:left="360"/>
        <w:jc w:val="both"/>
      </w:pPr>
      <w:r w:rsidRPr="000E08FB">
        <w:t xml:space="preserve">III – a vedação </w:t>
      </w:r>
      <w:r w:rsidR="00D60D77" w:rsidRPr="000E08FB">
        <w:t>de desvio de finalidade, de transferência, de locação,</w:t>
      </w:r>
      <w:r w:rsidRPr="000E08FB">
        <w:t xml:space="preserve"> </w:t>
      </w:r>
      <w:r w:rsidR="00D60D77" w:rsidRPr="000E08FB">
        <w:t>de sublocação do objeto de concessão, de autorização de uso por terceiros e/ou de sua utilização para atividades político-partidárias.</w:t>
      </w:r>
    </w:p>
    <w:p w:rsidR="00D60D77" w:rsidRPr="000E08FB" w:rsidRDefault="00D60D77" w:rsidP="00DE212A">
      <w:pPr>
        <w:spacing w:line="276" w:lineRule="auto"/>
        <w:ind w:left="360"/>
        <w:jc w:val="both"/>
      </w:pPr>
      <w:r w:rsidRPr="000E08FB">
        <w:t>IV – caso o terreno não seja destinado para o fim estabelecido nesta Lei ou; ocorrendo qualquer uma das hipóteses constantes do inciso ant</w:t>
      </w:r>
      <w:r w:rsidR="00CD2CA3" w:rsidRPr="000E08FB">
        <w:t>erior, o Termo de Cessão será</w:t>
      </w:r>
      <w:r w:rsidRPr="000E08FB">
        <w:t xml:space="preserve"> </w:t>
      </w:r>
      <w:r w:rsidR="00CD2CA3" w:rsidRPr="000E08FB">
        <w:t>revogado de ofício;</w:t>
      </w:r>
    </w:p>
    <w:p w:rsidR="00CD2CA3" w:rsidRPr="000E08FB" w:rsidRDefault="00CD2CA3" w:rsidP="00DE212A">
      <w:pPr>
        <w:spacing w:line="276" w:lineRule="auto"/>
        <w:ind w:left="360"/>
        <w:jc w:val="both"/>
      </w:pPr>
      <w:r w:rsidRPr="000E08FB">
        <w:lastRenderedPageBreak/>
        <w:t xml:space="preserve">V – findo o prazo estabelecido no </w:t>
      </w:r>
      <w:r w:rsidRPr="000E08FB">
        <w:rPr>
          <w:i/>
        </w:rPr>
        <w:t xml:space="preserve">caput </w:t>
      </w:r>
      <w:r w:rsidRPr="000E08FB">
        <w:t>do art. 1º desta Lei, não havendo autorização legal de prorrogação da presente concessão, o terreno retornará ao Município com todas as</w:t>
      </w:r>
      <w:r w:rsidR="00CC63EB" w:rsidRPr="000E08FB">
        <w:t xml:space="preserve"> construções e benfeitorias feitas pela Concessionária</w:t>
      </w:r>
    </w:p>
    <w:p w:rsidR="00DE212A" w:rsidRPr="000E08FB" w:rsidRDefault="00DE212A" w:rsidP="00DE212A">
      <w:pPr>
        <w:spacing w:line="276" w:lineRule="auto"/>
        <w:ind w:left="360"/>
        <w:jc w:val="both"/>
      </w:pPr>
      <w:r w:rsidRPr="000E08FB">
        <w:t>Parágrafo único. O não atendimento a quaisquer das condições previstas nesta lei implicará a extinção da concessão, sem que caiba ao concessionário qualquer direito à indenização por benfeitorias ou edificações realizad</w:t>
      </w:r>
      <w:r w:rsidR="00843DB4" w:rsidRPr="000E08FB">
        <w:t>as no imóvel do Município de Varre-Sai</w:t>
      </w:r>
      <w:r w:rsidRPr="000E08FB">
        <w:t xml:space="preserve">. </w:t>
      </w:r>
    </w:p>
    <w:p w:rsidR="00DE212A" w:rsidRPr="000E08FB" w:rsidRDefault="00DE212A" w:rsidP="00DE212A">
      <w:pPr>
        <w:spacing w:line="276" w:lineRule="auto"/>
        <w:ind w:left="360"/>
        <w:jc w:val="both"/>
      </w:pPr>
    </w:p>
    <w:p w:rsidR="00DE212A" w:rsidRPr="000E08FB" w:rsidRDefault="00DE212A" w:rsidP="006D3240">
      <w:pPr>
        <w:spacing w:line="276" w:lineRule="auto"/>
        <w:ind w:left="360" w:firstLine="348"/>
        <w:jc w:val="both"/>
      </w:pPr>
      <w:r w:rsidRPr="000E08FB">
        <w:t xml:space="preserve">Art. 3º. Fica a entidade concessionária, enquanto durar a concessão, com a responsabilidade pela guarda, proteção e conservação do bem cedido e pelas medidas e despesas necessárias ao fiel cumprimento deste encargo, sem direito a quaisquer ressarcimentos. </w:t>
      </w:r>
    </w:p>
    <w:p w:rsidR="00DE212A" w:rsidRPr="000E08FB" w:rsidRDefault="00DE212A" w:rsidP="00DE212A">
      <w:pPr>
        <w:spacing w:line="276" w:lineRule="auto"/>
        <w:ind w:left="360"/>
        <w:jc w:val="both"/>
      </w:pPr>
    </w:p>
    <w:p w:rsidR="00514D26" w:rsidRPr="000E08FB" w:rsidRDefault="00DE212A" w:rsidP="006D3240">
      <w:pPr>
        <w:spacing w:line="276" w:lineRule="auto"/>
        <w:ind w:left="360" w:firstLine="348"/>
        <w:jc w:val="both"/>
      </w:pPr>
      <w:r w:rsidRPr="000E08FB">
        <w:t xml:space="preserve">Art. 4º. Esta Lei entra em vigor na data de sua publicação. </w:t>
      </w:r>
    </w:p>
    <w:p w:rsidR="00CD6A9F" w:rsidRPr="000E08FB" w:rsidRDefault="00CD6A9F" w:rsidP="00B916F2">
      <w:pPr>
        <w:pStyle w:val="Recuodecorpodetexto"/>
        <w:spacing w:line="276" w:lineRule="auto"/>
        <w:ind w:firstLine="491"/>
        <w:rPr>
          <w:b/>
        </w:rPr>
      </w:pPr>
    </w:p>
    <w:p w:rsidR="000E1020" w:rsidRPr="00236E5C" w:rsidRDefault="000E1020" w:rsidP="000E1020">
      <w:pPr>
        <w:jc w:val="center"/>
      </w:pPr>
      <w:r w:rsidRPr="00236E5C">
        <w:t>Registre-se             Publique-se         e          Cumpra-se</w:t>
      </w:r>
    </w:p>
    <w:p w:rsidR="000E1020" w:rsidRPr="00236E5C" w:rsidRDefault="000E1020" w:rsidP="000E1020">
      <w:pPr>
        <w:ind w:firstLine="1134"/>
        <w:jc w:val="center"/>
      </w:pPr>
    </w:p>
    <w:p w:rsidR="000E1020" w:rsidRPr="00236E5C" w:rsidRDefault="000E1020" w:rsidP="000E1020">
      <w:pPr>
        <w:jc w:val="center"/>
      </w:pPr>
      <w:r>
        <w:t xml:space="preserve">  </w:t>
      </w:r>
      <w:r w:rsidRPr="00236E5C">
        <w:t xml:space="preserve">Prefeitura Municipal de Varre-Sai, </w:t>
      </w:r>
      <w:r>
        <w:t>10 de fevereiro de 2022.</w:t>
      </w:r>
    </w:p>
    <w:p w:rsidR="000E1020" w:rsidRPr="00236E5C" w:rsidRDefault="000E1020" w:rsidP="000E1020">
      <w:pPr>
        <w:jc w:val="center"/>
      </w:pPr>
    </w:p>
    <w:p w:rsidR="000E1020" w:rsidRPr="00236E5C" w:rsidRDefault="000E1020" w:rsidP="000E1020">
      <w:pPr>
        <w:jc w:val="center"/>
      </w:pPr>
    </w:p>
    <w:p w:rsidR="000E1020" w:rsidRPr="00236E5C" w:rsidRDefault="000E1020" w:rsidP="000E1020">
      <w:pPr>
        <w:jc w:val="center"/>
      </w:pPr>
    </w:p>
    <w:p w:rsidR="000E1020" w:rsidRPr="00236E5C" w:rsidRDefault="000E1020" w:rsidP="000E1020">
      <w:pPr>
        <w:jc w:val="center"/>
      </w:pPr>
      <w:r w:rsidRPr="00236E5C">
        <w:t>SILVESTRE JOSÉ GORINI</w:t>
      </w:r>
    </w:p>
    <w:p w:rsidR="000E1020" w:rsidRPr="00236E5C" w:rsidRDefault="000E1020" w:rsidP="000E1020">
      <w:pPr>
        <w:jc w:val="center"/>
      </w:pPr>
      <w:r w:rsidRPr="00236E5C">
        <w:t>PREFEITO MUNICIPAL</w:t>
      </w:r>
    </w:p>
    <w:p w:rsidR="00CD1980" w:rsidRPr="003A03EE" w:rsidRDefault="00CD1980" w:rsidP="000E08FB">
      <w:pPr>
        <w:jc w:val="center"/>
      </w:pPr>
    </w:p>
    <w:sectPr w:rsidR="00CD1980" w:rsidRPr="003A03EE" w:rsidSect="00A072A2">
      <w:headerReference w:type="default" r:id="rId8"/>
      <w:pgSz w:w="11907" w:h="16839" w:code="9"/>
      <w:pgMar w:top="1134" w:right="1134" w:bottom="1134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895" w:rsidRDefault="00BC5895">
      <w:r>
        <w:separator/>
      </w:r>
    </w:p>
  </w:endnote>
  <w:endnote w:type="continuationSeparator" w:id="1">
    <w:p w:rsidR="00BC5895" w:rsidRDefault="00BC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895" w:rsidRDefault="00BC5895">
      <w:r>
        <w:separator/>
      </w:r>
    </w:p>
  </w:footnote>
  <w:footnote w:type="continuationSeparator" w:id="1">
    <w:p w:rsidR="00BC5895" w:rsidRDefault="00BC5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71FE5"/>
    <w:rsid w:val="0007401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52FC"/>
    <w:rsid w:val="000D7FBB"/>
    <w:rsid w:val="000E04B0"/>
    <w:rsid w:val="000E08FB"/>
    <w:rsid w:val="000E1020"/>
    <w:rsid w:val="000E13CD"/>
    <w:rsid w:val="000E16D8"/>
    <w:rsid w:val="000E19A3"/>
    <w:rsid w:val="000E7524"/>
    <w:rsid w:val="000F7255"/>
    <w:rsid w:val="00106C9E"/>
    <w:rsid w:val="00107108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3FFA"/>
    <w:rsid w:val="0026723F"/>
    <w:rsid w:val="00272124"/>
    <w:rsid w:val="00275D42"/>
    <w:rsid w:val="002808E7"/>
    <w:rsid w:val="00282F4D"/>
    <w:rsid w:val="002840A8"/>
    <w:rsid w:val="00292A81"/>
    <w:rsid w:val="002B0BC0"/>
    <w:rsid w:val="002B15B9"/>
    <w:rsid w:val="002B3A0C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30F1D"/>
    <w:rsid w:val="00635ACE"/>
    <w:rsid w:val="006370ED"/>
    <w:rsid w:val="00641464"/>
    <w:rsid w:val="00643A2A"/>
    <w:rsid w:val="00643B93"/>
    <w:rsid w:val="0064478B"/>
    <w:rsid w:val="00647468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3240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C16A5"/>
    <w:rsid w:val="007C1947"/>
    <w:rsid w:val="007D474C"/>
    <w:rsid w:val="007D786C"/>
    <w:rsid w:val="008078D3"/>
    <w:rsid w:val="00807BF5"/>
    <w:rsid w:val="0081064D"/>
    <w:rsid w:val="00825E22"/>
    <w:rsid w:val="0083213E"/>
    <w:rsid w:val="0083287A"/>
    <w:rsid w:val="00834119"/>
    <w:rsid w:val="00834390"/>
    <w:rsid w:val="00840C1E"/>
    <w:rsid w:val="00843082"/>
    <w:rsid w:val="00843DB4"/>
    <w:rsid w:val="00845C87"/>
    <w:rsid w:val="00853185"/>
    <w:rsid w:val="00862AD7"/>
    <w:rsid w:val="0086715F"/>
    <w:rsid w:val="00873C25"/>
    <w:rsid w:val="00882016"/>
    <w:rsid w:val="008873AA"/>
    <w:rsid w:val="0088793E"/>
    <w:rsid w:val="00894F3B"/>
    <w:rsid w:val="008954D0"/>
    <w:rsid w:val="008A0CB4"/>
    <w:rsid w:val="008A2F34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73A7"/>
    <w:rsid w:val="0094009B"/>
    <w:rsid w:val="00941664"/>
    <w:rsid w:val="009505FF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9087B"/>
    <w:rsid w:val="009957FB"/>
    <w:rsid w:val="009A0C38"/>
    <w:rsid w:val="009A19ED"/>
    <w:rsid w:val="009A24A5"/>
    <w:rsid w:val="009A6CD3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5895"/>
    <w:rsid w:val="00BC63EE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BEE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7373"/>
    <w:rsid w:val="00D80033"/>
    <w:rsid w:val="00D808D5"/>
    <w:rsid w:val="00D8124B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4F7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4B5A"/>
    <w:rsid w:val="00E33A51"/>
    <w:rsid w:val="00E34A3D"/>
    <w:rsid w:val="00E36E1A"/>
    <w:rsid w:val="00E413FD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6090"/>
    <w:rsid w:val="00EB6544"/>
    <w:rsid w:val="00EC2117"/>
    <w:rsid w:val="00EC30A8"/>
    <w:rsid w:val="00EC4396"/>
    <w:rsid w:val="00EC5F2F"/>
    <w:rsid w:val="00EC7ED8"/>
    <w:rsid w:val="00ED1361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0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3298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3</cp:revision>
  <cp:lastPrinted>2021-01-13T18:07:00Z</cp:lastPrinted>
  <dcterms:created xsi:type="dcterms:W3CDTF">2022-02-10T19:42:00Z</dcterms:created>
  <dcterms:modified xsi:type="dcterms:W3CDTF">2022-02-10T20:01:00Z</dcterms:modified>
</cp:coreProperties>
</file>